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F2D1" w14:textId="77777777" w:rsidR="008C57CD" w:rsidRPr="008C57CD" w:rsidRDefault="0066095B" w:rsidP="005D4782">
      <w:pPr>
        <w:rPr>
          <w:b/>
          <w:sz w:val="22"/>
        </w:rPr>
      </w:pPr>
      <w:r w:rsidRPr="008C57CD">
        <w:rPr>
          <w:bCs/>
          <w:sz w:val="22"/>
        </w:rPr>
        <w:t>W03.</w:t>
      </w:r>
      <w:r w:rsidRPr="008C57CD">
        <w:rPr>
          <w:b/>
          <w:sz w:val="22"/>
        </w:rPr>
        <w:t xml:space="preserve"> </w:t>
      </w:r>
      <w:r w:rsidR="005D4782" w:rsidRPr="008C57CD">
        <w:rPr>
          <w:b/>
          <w:sz w:val="22"/>
        </w:rPr>
        <w:t xml:space="preserve">Who You Say I </w:t>
      </w:r>
      <w:proofErr w:type="gramStart"/>
      <w:r w:rsidR="005D4782" w:rsidRPr="008C57CD">
        <w:rPr>
          <w:b/>
          <w:sz w:val="22"/>
        </w:rPr>
        <w:t>am</w:t>
      </w:r>
      <w:proofErr w:type="gramEnd"/>
    </w:p>
    <w:p w14:paraId="7E02C8B4" w14:textId="77777777" w:rsidR="008C57CD" w:rsidRPr="008C57CD" w:rsidRDefault="008C57CD" w:rsidP="005D4782">
      <w:pPr>
        <w:rPr>
          <w:sz w:val="22"/>
        </w:rPr>
      </w:pPr>
    </w:p>
    <w:p w14:paraId="7E14E778" w14:textId="77777777" w:rsidR="008C57CD" w:rsidRPr="008C57CD" w:rsidRDefault="008C57CD" w:rsidP="005D4782">
      <w:pPr>
        <w:rPr>
          <w:sz w:val="22"/>
        </w:rPr>
      </w:pPr>
      <w:r w:rsidRPr="008C57CD">
        <w:rPr>
          <w:sz w:val="22"/>
        </w:rPr>
        <w:t>[</w:t>
      </w:r>
      <w:r w:rsidR="005D4782" w:rsidRPr="008C57CD">
        <w:rPr>
          <w:sz w:val="22"/>
        </w:rPr>
        <w:t>Verse 1</w:t>
      </w:r>
      <w:r w:rsidRPr="008C57CD">
        <w:rPr>
          <w:sz w:val="22"/>
        </w:rPr>
        <w:t>]</w:t>
      </w:r>
    </w:p>
    <w:p w14:paraId="592184EE" w14:textId="68F79B7D" w:rsidR="008C57CD" w:rsidRPr="008C57CD" w:rsidRDefault="008C57CD" w:rsidP="005D4782">
      <w:pPr>
        <w:rPr>
          <w:sz w:val="22"/>
        </w:rPr>
      </w:pPr>
    </w:p>
    <w:p w14:paraId="475F0177" w14:textId="1221A1EB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Who am I that the highest </w:t>
      </w:r>
      <w:proofErr w:type="gramStart"/>
      <w:r w:rsidRPr="008C57CD">
        <w:rPr>
          <w:sz w:val="22"/>
        </w:rPr>
        <w:t>King</w:t>
      </w:r>
      <w:proofErr w:type="gramEnd"/>
    </w:p>
    <w:p w14:paraId="72807DCF" w14:textId="2F4D6A78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Would </w:t>
      </w:r>
      <w:proofErr w:type="spellStart"/>
      <w:r w:rsidRPr="008C57CD">
        <w:rPr>
          <w:sz w:val="22"/>
        </w:rPr>
        <w:t>wel</w:t>
      </w:r>
      <w:proofErr w:type="spellEnd"/>
      <w:r w:rsidRPr="008C57CD">
        <w:rPr>
          <w:sz w:val="22"/>
        </w:rPr>
        <w:t xml:space="preserve"> - come </w:t>
      </w:r>
      <w:proofErr w:type="gramStart"/>
      <w:r w:rsidRPr="008C57CD">
        <w:rPr>
          <w:sz w:val="22"/>
        </w:rPr>
        <w:t>me</w:t>
      </w:r>
      <w:proofErr w:type="gramEnd"/>
    </w:p>
    <w:p w14:paraId="05A4DDF7" w14:textId="47FA5CFA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>I was lost but He brought me in</w:t>
      </w:r>
    </w:p>
    <w:p w14:paraId="683048AC" w14:textId="6ACDC56C" w:rsidR="008C57CD" w:rsidRPr="008C57CD" w:rsidRDefault="005D4782" w:rsidP="005D4782">
      <w:pPr>
        <w:rPr>
          <w:sz w:val="22"/>
        </w:rPr>
      </w:pPr>
      <w:proofErr w:type="gramStart"/>
      <w:r w:rsidRPr="008C57CD">
        <w:rPr>
          <w:sz w:val="22"/>
        </w:rPr>
        <w:t>Oh</w:t>
      </w:r>
      <w:proofErr w:type="gramEnd"/>
      <w:r w:rsidRPr="008C57CD">
        <w:rPr>
          <w:sz w:val="22"/>
        </w:rPr>
        <w:t xml:space="preserve"> His love for me</w:t>
      </w:r>
    </w:p>
    <w:p w14:paraId="676AD8BE" w14:textId="731BC1EF" w:rsidR="008C57CD" w:rsidRPr="008C57CD" w:rsidRDefault="005D4782" w:rsidP="005D4782">
      <w:pPr>
        <w:rPr>
          <w:sz w:val="22"/>
        </w:rPr>
      </w:pPr>
      <w:proofErr w:type="gramStart"/>
      <w:r w:rsidRPr="008C57CD">
        <w:rPr>
          <w:sz w:val="22"/>
        </w:rPr>
        <w:t>Oh</w:t>
      </w:r>
      <w:proofErr w:type="gramEnd"/>
      <w:r w:rsidRPr="008C57CD">
        <w:rPr>
          <w:sz w:val="22"/>
        </w:rPr>
        <w:t xml:space="preserve"> His love for me</w:t>
      </w:r>
    </w:p>
    <w:p w14:paraId="22AE8CBE" w14:textId="77777777" w:rsidR="008C57CD" w:rsidRPr="008C57CD" w:rsidRDefault="008C57CD" w:rsidP="005D4782">
      <w:pPr>
        <w:rPr>
          <w:sz w:val="22"/>
        </w:rPr>
      </w:pPr>
    </w:p>
    <w:p w14:paraId="5252CC7F" w14:textId="77777777" w:rsidR="008C57CD" w:rsidRPr="008C57CD" w:rsidRDefault="008C57CD" w:rsidP="005D4782">
      <w:pPr>
        <w:rPr>
          <w:sz w:val="22"/>
        </w:rPr>
      </w:pPr>
      <w:r w:rsidRPr="008C57CD">
        <w:rPr>
          <w:sz w:val="22"/>
        </w:rPr>
        <w:t>[</w:t>
      </w:r>
      <w:r w:rsidR="005D4782" w:rsidRPr="008C57CD">
        <w:rPr>
          <w:sz w:val="22"/>
        </w:rPr>
        <w:t>Chorus 1</w:t>
      </w:r>
      <w:r w:rsidRPr="008C57CD">
        <w:rPr>
          <w:sz w:val="22"/>
        </w:rPr>
        <w:t>]</w:t>
      </w:r>
    </w:p>
    <w:p w14:paraId="5B72A705" w14:textId="0300D75D" w:rsidR="008C57CD" w:rsidRPr="008C57CD" w:rsidRDefault="008C57CD" w:rsidP="005D4782">
      <w:pPr>
        <w:rPr>
          <w:sz w:val="22"/>
        </w:rPr>
      </w:pPr>
    </w:p>
    <w:p w14:paraId="5FFD3DCC" w14:textId="77777777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Who the </w:t>
      </w:r>
      <w:proofErr w:type="gramStart"/>
      <w:r w:rsidRPr="008C57CD">
        <w:rPr>
          <w:sz w:val="22"/>
        </w:rPr>
        <w:t>Son</w:t>
      </w:r>
      <w:proofErr w:type="gramEnd"/>
      <w:r w:rsidRPr="008C57CD">
        <w:rPr>
          <w:sz w:val="22"/>
        </w:rPr>
        <w:t xml:space="preserve"> sets free</w:t>
      </w:r>
    </w:p>
    <w:p w14:paraId="42B42014" w14:textId="77777777" w:rsidR="008C57CD" w:rsidRPr="008C57CD" w:rsidRDefault="005D4782" w:rsidP="005D4782">
      <w:pPr>
        <w:rPr>
          <w:sz w:val="22"/>
        </w:rPr>
      </w:pPr>
      <w:proofErr w:type="gramStart"/>
      <w:r w:rsidRPr="008C57CD">
        <w:rPr>
          <w:sz w:val="22"/>
        </w:rPr>
        <w:t>Oh</w:t>
      </w:r>
      <w:proofErr w:type="gramEnd"/>
      <w:r w:rsidRPr="008C57CD">
        <w:rPr>
          <w:sz w:val="22"/>
        </w:rPr>
        <w:t xml:space="preserve"> is free indeed</w:t>
      </w:r>
    </w:p>
    <w:p w14:paraId="05A2AC26" w14:textId="77777777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I'm a child of </w:t>
      </w:r>
      <w:proofErr w:type="gramStart"/>
      <w:r w:rsidRPr="008C57CD">
        <w:rPr>
          <w:sz w:val="22"/>
        </w:rPr>
        <w:t>God</w:t>
      </w:r>
      <w:proofErr w:type="gramEnd"/>
    </w:p>
    <w:p w14:paraId="03E40B11" w14:textId="681B10A5" w:rsidR="008C57CD" w:rsidRPr="008C57CD" w:rsidRDefault="005D4782" w:rsidP="005D4782">
      <w:pPr>
        <w:rPr>
          <w:sz w:val="22"/>
        </w:rPr>
      </w:pPr>
      <w:proofErr w:type="gramStart"/>
      <w:r w:rsidRPr="008C57CD">
        <w:rPr>
          <w:sz w:val="22"/>
        </w:rPr>
        <w:t>Yes</w:t>
      </w:r>
      <w:proofErr w:type="gramEnd"/>
      <w:r w:rsidRPr="008C57CD">
        <w:rPr>
          <w:sz w:val="22"/>
        </w:rPr>
        <w:t xml:space="preserve"> I am</w:t>
      </w:r>
    </w:p>
    <w:p w14:paraId="460E58DA" w14:textId="77777777" w:rsidR="008C57CD" w:rsidRPr="008C57CD" w:rsidRDefault="008C57CD" w:rsidP="005D4782">
      <w:pPr>
        <w:rPr>
          <w:sz w:val="22"/>
        </w:rPr>
      </w:pPr>
    </w:p>
    <w:p w14:paraId="7C1F6CF0" w14:textId="77777777" w:rsidR="008C57CD" w:rsidRPr="008C57CD" w:rsidRDefault="008C57CD" w:rsidP="005D4782">
      <w:pPr>
        <w:rPr>
          <w:sz w:val="22"/>
        </w:rPr>
      </w:pPr>
      <w:r w:rsidRPr="008C57CD">
        <w:rPr>
          <w:sz w:val="22"/>
        </w:rPr>
        <w:t>[</w:t>
      </w:r>
      <w:r w:rsidR="005D4782" w:rsidRPr="008C57CD">
        <w:rPr>
          <w:sz w:val="22"/>
        </w:rPr>
        <w:t>Verse 2</w:t>
      </w:r>
      <w:r w:rsidRPr="008C57CD">
        <w:rPr>
          <w:sz w:val="22"/>
        </w:rPr>
        <w:t>]</w:t>
      </w:r>
    </w:p>
    <w:p w14:paraId="4AE58331" w14:textId="01BE49BC" w:rsidR="008C57CD" w:rsidRPr="008C57CD" w:rsidRDefault="008C57CD" w:rsidP="005D4782">
      <w:pPr>
        <w:rPr>
          <w:sz w:val="22"/>
        </w:rPr>
      </w:pPr>
    </w:p>
    <w:p w14:paraId="52FBB56A" w14:textId="0AEBD7DA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Free at last He has ransomed </w:t>
      </w:r>
      <w:proofErr w:type="gramStart"/>
      <w:r w:rsidRPr="008C57CD">
        <w:rPr>
          <w:sz w:val="22"/>
        </w:rPr>
        <w:t>me</w:t>
      </w:r>
      <w:proofErr w:type="gramEnd"/>
    </w:p>
    <w:p w14:paraId="43048ADA" w14:textId="14C47A93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His grace runs </w:t>
      </w:r>
      <w:proofErr w:type="gramStart"/>
      <w:r w:rsidRPr="008C57CD">
        <w:rPr>
          <w:sz w:val="22"/>
        </w:rPr>
        <w:t>deep</w:t>
      </w:r>
      <w:proofErr w:type="gramEnd"/>
    </w:p>
    <w:p w14:paraId="2C7FA228" w14:textId="509F0B9B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>While I was a slave to sin</w:t>
      </w:r>
    </w:p>
    <w:p w14:paraId="434175CD" w14:textId="008D079D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Jesus died for </w:t>
      </w:r>
      <w:proofErr w:type="gramStart"/>
      <w:r w:rsidRPr="008C57CD">
        <w:rPr>
          <w:sz w:val="22"/>
        </w:rPr>
        <w:t>me</w:t>
      </w:r>
      <w:proofErr w:type="gramEnd"/>
    </w:p>
    <w:p w14:paraId="798F5695" w14:textId="3D69BE65" w:rsidR="008C57CD" w:rsidRPr="008C57CD" w:rsidRDefault="005D4782" w:rsidP="005D4782">
      <w:pPr>
        <w:rPr>
          <w:sz w:val="22"/>
        </w:rPr>
      </w:pPr>
      <w:proofErr w:type="gramStart"/>
      <w:r w:rsidRPr="008C57CD">
        <w:rPr>
          <w:sz w:val="22"/>
        </w:rPr>
        <w:t>Yes</w:t>
      </w:r>
      <w:proofErr w:type="gramEnd"/>
      <w:r w:rsidRPr="008C57CD">
        <w:rPr>
          <w:sz w:val="22"/>
        </w:rPr>
        <w:t xml:space="preserve"> He died for me</w:t>
      </w:r>
    </w:p>
    <w:p w14:paraId="3FEDE4F0" w14:textId="77777777" w:rsidR="008C57CD" w:rsidRPr="008C57CD" w:rsidRDefault="008C57CD" w:rsidP="005D4782">
      <w:pPr>
        <w:rPr>
          <w:sz w:val="22"/>
        </w:rPr>
      </w:pPr>
    </w:p>
    <w:p w14:paraId="7996076B" w14:textId="77777777" w:rsidR="008C57CD" w:rsidRPr="008C57CD" w:rsidRDefault="008C57CD" w:rsidP="005D4782">
      <w:pPr>
        <w:rPr>
          <w:sz w:val="22"/>
        </w:rPr>
      </w:pPr>
      <w:r w:rsidRPr="008C57CD">
        <w:rPr>
          <w:sz w:val="22"/>
        </w:rPr>
        <w:t>[</w:t>
      </w:r>
      <w:r w:rsidR="005D4782" w:rsidRPr="008C57CD">
        <w:rPr>
          <w:sz w:val="22"/>
        </w:rPr>
        <w:t>Chorus 2</w:t>
      </w:r>
      <w:r w:rsidRPr="008C57CD">
        <w:rPr>
          <w:sz w:val="22"/>
        </w:rPr>
        <w:t>]</w:t>
      </w:r>
    </w:p>
    <w:p w14:paraId="62E9BB85" w14:textId="5CA32382" w:rsidR="008C57CD" w:rsidRPr="008C57CD" w:rsidRDefault="008C57CD" w:rsidP="005D4782">
      <w:pPr>
        <w:rPr>
          <w:sz w:val="22"/>
        </w:rPr>
      </w:pPr>
    </w:p>
    <w:p w14:paraId="66E30160" w14:textId="77777777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Who the </w:t>
      </w:r>
      <w:proofErr w:type="gramStart"/>
      <w:r w:rsidRPr="008C57CD">
        <w:rPr>
          <w:sz w:val="22"/>
        </w:rPr>
        <w:t>Son</w:t>
      </w:r>
      <w:proofErr w:type="gramEnd"/>
      <w:r w:rsidRPr="008C57CD">
        <w:rPr>
          <w:sz w:val="22"/>
        </w:rPr>
        <w:t xml:space="preserve"> sets free</w:t>
      </w:r>
    </w:p>
    <w:p w14:paraId="23B070CF" w14:textId="77777777" w:rsidR="008C57CD" w:rsidRPr="008C57CD" w:rsidRDefault="005D4782" w:rsidP="005D4782">
      <w:pPr>
        <w:rPr>
          <w:sz w:val="22"/>
        </w:rPr>
      </w:pPr>
      <w:proofErr w:type="gramStart"/>
      <w:r w:rsidRPr="008C57CD">
        <w:rPr>
          <w:sz w:val="22"/>
        </w:rPr>
        <w:t>Oh</w:t>
      </w:r>
      <w:proofErr w:type="gramEnd"/>
      <w:r w:rsidRPr="008C57CD">
        <w:rPr>
          <w:sz w:val="22"/>
        </w:rPr>
        <w:t xml:space="preserve"> is free indeed</w:t>
      </w:r>
    </w:p>
    <w:p w14:paraId="54A0EC31" w14:textId="77777777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I'm a child of </w:t>
      </w:r>
      <w:proofErr w:type="gramStart"/>
      <w:r w:rsidRPr="008C57CD">
        <w:rPr>
          <w:sz w:val="22"/>
        </w:rPr>
        <w:t>God</w:t>
      </w:r>
      <w:proofErr w:type="gramEnd"/>
    </w:p>
    <w:p w14:paraId="16BBEBF7" w14:textId="42E48A78" w:rsidR="008C57CD" w:rsidRPr="008C57CD" w:rsidRDefault="005D4782" w:rsidP="005D4782">
      <w:pPr>
        <w:rPr>
          <w:sz w:val="22"/>
        </w:rPr>
      </w:pPr>
      <w:proofErr w:type="gramStart"/>
      <w:r w:rsidRPr="008C57CD">
        <w:rPr>
          <w:sz w:val="22"/>
        </w:rPr>
        <w:t>Yes</w:t>
      </w:r>
      <w:proofErr w:type="gramEnd"/>
      <w:r w:rsidRPr="008C57CD">
        <w:rPr>
          <w:sz w:val="22"/>
        </w:rPr>
        <w:t xml:space="preserve"> I am</w:t>
      </w:r>
    </w:p>
    <w:p w14:paraId="4872BA6D" w14:textId="77777777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In my </w:t>
      </w:r>
      <w:proofErr w:type="gramStart"/>
      <w:r w:rsidRPr="008C57CD">
        <w:rPr>
          <w:sz w:val="22"/>
        </w:rPr>
        <w:t>Father's</w:t>
      </w:r>
      <w:proofErr w:type="gramEnd"/>
      <w:r w:rsidRPr="008C57CD">
        <w:rPr>
          <w:sz w:val="22"/>
        </w:rPr>
        <w:t xml:space="preserve"> house</w:t>
      </w:r>
    </w:p>
    <w:p w14:paraId="266DC7F9" w14:textId="77777777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There's a place for </w:t>
      </w:r>
      <w:proofErr w:type="gramStart"/>
      <w:r w:rsidRPr="008C57CD">
        <w:rPr>
          <w:sz w:val="22"/>
        </w:rPr>
        <w:t>me</w:t>
      </w:r>
      <w:proofErr w:type="gramEnd"/>
    </w:p>
    <w:p w14:paraId="1B1AAACA" w14:textId="77777777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I'm a child of </w:t>
      </w:r>
      <w:proofErr w:type="gramStart"/>
      <w:r w:rsidRPr="008C57CD">
        <w:rPr>
          <w:sz w:val="22"/>
        </w:rPr>
        <w:t>God</w:t>
      </w:r>
      <w:proofErr w:type="gramEnd"/>
    </w:p>
    <w:p w14:paraId="4AFC4289" w14:textId="5C9D56E0" w:rsidR="008C57CD" w:rsidRPr="008C57CD" w:rsidRDefault="005D4782" w:rsidP="005D4782">
      <w:pPr>
        <w:rPr>
          <w:sz w:val="22"/>
        </w:rPr>
      </w:pPr>
      <w:proofErr w:type="gramStart"/>
      <w:r w:rsidRPr="008C57CD">
        <w:rPr>
          <w:sz w:val="22"/>
        </w:rPr>
        <w:t>Yes</w:t>
      </w:r>
      <w:proofErr w:type="gramEnd"/>
      <w:r w:rsidRPr="008C57CD">
        <w:rPr>
          <w:sz w:val="22"/>
        </w:rPr>
        <w:t xml:space="preserve"> I am</w:t>
      </w:r>
    </w:p>
    <w:p w14:paraId="34ED0237" w14:textId="77777777" w:rsidR="008C57CD" w:rsidRPr="008C57CD" w:rsidRDefault="008C57CD" w:rsidP="005D4782">
      <w:pPr>
        <w:rPr>
          <w:sz w:val="22"/>
        </w:rPr>
      </w:pPr>
    </w:p>
    <w:p w14:paraId="342DEE00" w14:textId="77777777" w:rsidR="008C57CD" w:rsidRPr="008C57CD" w:rsidRDefault="008C57CD" w:rsidP="005D4782">
      <w:pPr>
        <w:rPr>
          <w:sz w:val="22"/>
        </w:rPr>
      </w:pPr>
      <w:r w:rsidRPr="008C57CD">
        <w:rPr>
          <w:sz w:val="22"/>
        </w:rPr>
        <w:t>[</w:t>
      </w:r>
      <w:r w:rsidR="005D4782" w:rsidRPr="008C57CD">
        <w:rPr>
          <w:sz w:val="22"/>
        </w:rPr>
        <w:t>Bridge</w:t>
      </w:r>
      <w:r w:rsidRPr="008C57CD">
        <w:rPr>
          <w:sz w:val="22"/>
        </w:rPr>
        <w:t>]</w:t>
      </w:r>
    </w:p>
    <w:p w14:paraId="2B80B3C3" w14:textId="0BA781DF" w:rsidR="008C57CD" w:rsidRPr="008C57CD" w:rsidRDefault="008C57CD" w:rsidP="005D4782">
      <w:pPr>
        <w:rPr>
          <w:sz w:val="22"/>
        </w:rPr>
      </w:pPr>
    </w:p>
    <w:p w14:paraId="513101EF" w14:textId="665FA765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>I am chosen</w:t>
      </w:r>
      <w:r w:rsidR="008C57CD">
        <w:rPr>
          <w:sz w:val="22"/>
        </w:rPr>
        <w:t xml:space="preserve"> / Not for-</w:t>
      </w:r>
      <w:proofErr w:type="spellStart"/>
      <w:proofErr w:type="gramStart"/>
      <w:r w:rsidRPr="008C57CD">
        <w:rPr>
          <w:sz w:val="22"/>
        </w:rPr>
        <w:t>saken</w:t>
      </w:r>
      <w:proofErr w:type="spellEnd"/>
      <w:proofErr w:type="gramEnd"/>
    </w:p>
    <w:p w14:paraId="43FBB249" w14:textId="74147DF4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 xml:space="preserve">I am who You say I </w:t>
      </w:r>
      <w:proofErr w:type="gramStart"/>
      <w:r w:rsidRPr="008C57CD">
        <w:rPr>
          <w:sz w:val="22"/>
        </w:rPr>
        <w:t>am</w:t>
      </w:r>
      <w:proofErr w:type="gramEnd"/>
    </w:p>
    <w:p w14:paraId="53FD5C18" w14:textId="062FB3A5" w:rsidR="008C57CD" w:rsidRPr="008C57CD" w:rsidRDefault="005D4782" w:rsidP="005D4782">
      <w:pPr>
        <w:rPr>
          <w:sz w:val="22"/>
        </w:rPr>
      </w:pPr>
      <w:r w:rsidRPr="008C57CD">
        <w:rPr>
          <w:sz w:val="22"/>
        </w:rPr>
        <w:t>You are for me</w:t>
      </w:r>
      <w:r w:rsidR="008C57CD">
        <w:rPr>
          <w:sz w:val="22"/>
        </w:rPr>
        <w:t xml:space="preserve"> / Not a-</w:t>
      </w:r>
      <w:proofErr w:type="spellStart"/>
      <w:r w:rsidRPr="008C57CD">
        <w:rPr>
          <w:sz w:val="22"/>
        </w:rPr>
        <w:t>gainst</w:t>
      </w:r>
      <w:proofErr w:type="spellEnd"/>
      <w:r w:rsidRPr="008C57CD">
        <w:rPr>
          <w:sz w:val="22"/>
        </w:rPr>
        <w:t xml:space="preserve"> </w:t>
      </w:r>
      <w:proofErr w:type="gramStart"/>
      <w:r w:rsidRPr="008C57CD">
        <w:rPr>
          <w:sz w:val="22"/>
        </w:rPr>
        <w:t>me</w:t>
      </w:r>
      <w:proofErr w:type="gramEnd"/>
    </w:p>
    <w:p w14:paraId="4C3F3113" w14:textId="6F0B728B" w:rsidR="005D4782" w:rsidRDefault="005D4782" w:rsidP="005D4782">
      <w:pPr>
        <w:rPr>
          <w:sz w:val="22"/>
        </w:rPr>
      </w:pPr>
      <w:r w:rsidRPr="008C57CD">
        <w:rPr>
          <w:sz w:val="22"/>
        </w:rPr>
        <w:t xml:space="preserve">I am who You say I </w:t>
      </w:r>
      <w:proofErr w:type="gramStart"/>
      <w:r w:rsidRPr="008C57CD">
        <w:rPr>
          <w:sz w:val="22"/>
        </w:rPr>
        <w:t>am</w:t>
      </w:r>
      <w:proofErr w:type="gramEnd"/>
    </w:p>
    <w:p w14:paraId="253621C7" w14:textId="77777777" w:rsidR="008C57CD" w:rsidRPr="008C57CD" w:rsidRDefault="008C57CD" w:rsidP="005D4782">
      <w:pPr>
        <w:rPr>
          <w:sz w:val="22"/>
        </w:rPr>
      </w:pPr>
    </w:p>
    <w:sectPr w:rsidR="008C57CD" w:rsidRPr="008C57CD" w:rsidSect="008C57C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82"/>
    <w:rsid w:val="00184768"/>
    <w:rsid w:val="002815CA"/>
    <w:rsid w:val="00533EC9"/>
    <w:rsid w:val="005D4782"/>
    <w:rsid w:val="0066095B"/>
    <w:rsid w:val="007B61E0"/>
    <w:rsid w:val="008C57CD"/>
    <w:rsid w:val="00DA7145"/>
    <w:rsid w:val="00DF78F4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7235"/>
  <w15:chartTrackingRefBased/>
  <w15:docId w15:val="{15DAC5C9-F509-4EC8-BD9C-B95C0D70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2019-01-13T12:59:00Z</dcterms:created>
  <dcterms:modified xsi:type="dcterms:W3CDTF">2023-07-01T05:29:00Z</dcterms:modified>
</cp:coreProperties>
</file>